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5E1AC" w14:textId="77777777" w:rsidR="0058546A" w:rsidRDefault="0058546A" w:rsidP="0058546A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NOTICE TO CEASE AND DESIST</w:t>
      </w:r>
    </w:p>
    <w:p w14:paraId="38DF4798" w14:textId="77777777" w:rsidR="0058546A" w:rsidRDefault="0058546A" w:rsidP="0058546A">
      <w:pPr>
        <w:rPr>
          <w:rFonts w:ascii="Arial" w:hAnsi="Arial" w:cs="Arial"/>
        </w:rPr>
      </w:pPr>
    </w:p>
    <w:p w14:paraId="68CA7054" w14:textId="77777777" w:rsidR="0058546A" w:rsidRDefault="0058546A" w:rsidP="0058546A">
      <w:pPr>
        <w:rPr>
          <w:rFonts w:ascii="Arial" w:hAnsi="Arial" w:cs="Arial"/>
        </w:rPr>
      </w:pPr>
    </w:p>
    <w:p w14:paraId="06690B6C" w14:textId="77777777" w:rsidR="0058546A" w:rsidRPr="00E05EB7" w:rsidRDefault="0058546A" w:rsidP="0058546A">
      <w:pPr>
        <w:rPr>
          <w:rFonts w:ascii="Arial" w:hAnsi="Arial" w:cs="Arial"/>
          <w:color w:val="000000" w:themeColor="text1"/>
        </w:rPr>
      </w:pPr>
      <w:r w:rsidRPr="00E05EB7">
        <w:rPr>
          <w:rFonts w:ascii="Arial" w:hAnsi="Arial" w:cs="Arial"/>
          <w:color w:val="000000" w:themeColor="text1"/>
        </w:rPr>
        <w:fldChar w:fldCharType="begin">
          <w:ffData>
            <w:name w:val="Text1"/>
            <w:enabled/>
            <w:calcOnExit w:val="0"/>
            <w:textInput>
              <w:default w:val="[SENDER NAME]"/>
            </w:textInput>
          </w:ffData>
        </w:fldChar>
      </w:r>
      <w:bookmarkStart w:id="0" w:name="Text1"/>
      <w:r w:rsidRPr="00E05EB7">
        <w:rPr>
          <w:rFonts w:ascii="Arial" w:hAnsi="Arial" w:cs="Arial"/>
          <w:color w:val="000000" w:themeColor="text1"/>
        </w:rPr>
        <w:instrText xml:space="preserve"> FORMTEXT </w:instrText>
      </w:r>
      <w:r w:rsidRPr="00E05EB7">
        <w:rPr>
          <w:rFonts w:ascii="Arial" w:hAnsi="Arial" w:cs="Arial"/>
          <w:color w:val="000000" w:themeColor="text1"/>
        </w:rPr>
      </w:r>
      <w:r w:rsidRPr="00E05EB7">
        <w:rPr>
          <w:rFonts w:ascii="Arial" w:hAnsi="Arial" w:cs="Arial"/>
          <w:color w:val="000000" w:themeColor="text1"/>
        </w:rPr>
        <w:fldChar w:fldCharType="separate"/>
      </w:r>
      <w:r w:rsidRPr="00E05EB7">
        <w:rPr>
          <w:rFonts w:ascii="Arial" w:hAnsi="Arial" w:cs="Arial"/>
          <w:noProof/>
          <w:color w:val="000000" w:themeColor="text1"/>
        </w:rPr>
        <w:t>[SENDER NAME]</w:t>
      </w:r>
      <w:r w:rsidRPr="00E05EB7">
        <w:rPr>
          <w:rFonts w:ascii="Arial" w:hAnsi="Arial" w:cs="Arial"/>
          <w:color w:val="000000" w:themeColor="text1"/>
        </w:rPr>
        <w:fldChar w:fldCharType="end"/>
      </w:r>
      <w:bookmarkEnd w:id="0"/>
    </w:p>
    <w:p w14:paraId="06E7EB74" w14:textId="77777777" w:rsidR="0058546A" w:rsidRPr="00E05EB7" w:rsidRDefault="0058546A" w:rsidP="0058546A">
      <w:pPr>
        <w:rPr>
          <w:rFonts w:ascii="Arial" w:hAnsi="Arial" w:cs="Arial"/>
          <w:color w:val="000000" w:themeColor="text1"/>
        </w:rPr>
      </w:pPr>
      <w:r w:rsidRPr="00E05EB7">
        <w:rPr>
          <w:rFonts w:ascii="Arial" w:hAnsi="Arial" w:cs="Arial"/>
          <w:color w:val="000000" w:themeColor="text1"/>
        </w:rPr>
        <w:fldChar w:fldCharType="begin">
          <w:ffData>
            <w:name w:val="Text2"/>
            <w:enabled/>
            <w:calcOnExit w:val="0"/>
            <w:textInput>
              <w:default w:val="[SENDER ADDRESS]"/>
            </w:textInput>
          </w:ffData>
        </w:fldChar>
      </w:r>
      <w:bookmarkStart w:id="1" w:name="Text2"/>
      <w:r w:rsidRPr="00E05EB7">
        <w:rPr>
          <w:rFonts w:ascii="Arial" w:hAnsi="Arial" w:cs="Arial"/>
          <w:color w:val="000000" w:themeColor="text1"/>
        </w:rPr>
        <w:instrText xml:space="preserve"> FORMTEXT </w:instrText>
      </w:r>
      <w:r w:rsidRPr="00E05EB7">
        <w:rPr>
          <w:rFonts w:ascii="Arial" w:hAnsi="Arial" w:cs="Arial"/>
          <w:color w:val="000000" w:themeColor="text1"/>
        </w:rPr>
      </w:r>
      <w:r w:rsidRPr="00E05EB7">
        <w:rPr>
          <w:rFonts w:ascii="Arial" w:hAnsi="Arial" w:cs="Arial"/>
          <w:color w:val="000000" w:themeColor="text1"/>
        </w:rPr>
        <w:fldChar w:fldCharType="separate"/>
      </w:r>
      <w:r w:rsidRPr="00E05EB7">
        <w:rPr>
          <w:rFonts w:ascii="Arial" w:hAnsi="Arial" w:cs="Arial"/>
          <w:noProof/>
          <w:color w:val="000000" w:themeColor="text1"/>
        </w:rPr>
        <w:t>[SENDER ADDRESS]</w:t>
      </w:r>
      <w:r w:rsidRPr="00E05EB7">
        <w:rPr>
          <w:rFonts w:ascii="Arial" w:hAnsi="Arial" w:cs="Arial"/>
          <w:color w:val="000000" w:themeColor="text1"/>
        </w:rPr>
        <w:fldChar w:fldCharType="end"/>
      </w:r>
      <w:bookmarkEnd w:id="1"/>
    </w:p>
    <w:p w14:paraId="0A4083FB" w14:textId="77777777" w:rsidR="0058546A" w:rsidRPr="00E05EB7" w:rsidRDefault="0058546A" w:rsidP="0058546A">
      <w:pPr>
        <w:rPr>
          <w:rFonts w:ascii="Arial" w:hAnsi="Arial" w:cs="Arial"/>
          <w:color w:val="000000" w:themeColor="text1"/>
        </w:rPr>
      </w:pPr>
    </w:p>
    <w:p w14:paraId="6813E88E" w14:textId="77777777" w:rsidR="0058546A" w:rsidRPr="00E05EB7" w:rsidRDefault="0058546A" w:rsidP="0058546A">
      <w:pPr>
        <w:rPr>
          <w:rFonts w:ascii="Arial" w:hAnsi="Arial" w:cs="Arial"/>
          <w:color w:val="000000" w:themeColor="text1"/>
        </w:rPr>
      </w:pPr>
    </w:p>
    <w:p w14:paraId="5ECD8E83" w14:textId="37C4DAE5" w:rsidR="0058546A" w:rsidRPr="00E05EB7" w:rsidRDefault="0058546A" w:rsidP="0058546A">
      <w:pPr>
        <w:rPr>
          <w:rFonts w:ascii="Arial" w:hAnsi="Arial" w:cs="Arial"/>
          <w:color w:val="000000" w:themeColor="text1"/>
        </w:rPr>
      </w:pPr>
      <w:r w:rsidRPr="00E05EB7">
        <w:rPr>
          <w:rFonts w:ascii="Arial" w:hAnsi="Arial" w:cs="Arial"/>
          <w:color w:val="000000" w:themeColor="text1"/>
        </w:rPr>
        <w:t xml:space="preserve">Date: </w:t>
      </w:r>
      <w:r w:rsidRPr="00E05EB7">
        <w:rPr>
          <w:rFonts w:ascii="Arial" w:hAnsi="Arial" w:cs="Arial"/>
          <w:color w:val="000000" w:themeColor="text1"/>
        </w:rPr>
        <w:fldChar w:fldCharType="begin">
          <w:ffData>
            <w:name w:val="Text3"/>
            <w:enabled/>
            <w:calcOnExit w:val="0"/>
            <w:textInput>
              <w:default w:val="[DATE]"/>
            </w:textInput>
          </w:ffData>
        </w:fldChar>
      </w:r>
      <w:bookmarkStart w:id="2" w:name="Text3"/>
      <w:r w:rsidRPr="00E05EB7">
        <w:rPr>
          <w:rFonts w:ascii="Arial" w:hAnsi="Arial" w:cs="Arial"/>
          <w:color w:val="000000" w:themeColor="text1"/>
        </w:rPr>
        <w:instrText xml:space="preserve"> FORMTEXT </w:instrText>
      </w:r>
      <w:r w:rsidRPr="00E05EB7">
        <w:rPr>
          <w:rFonts w:ascii="Arial" w:hAnsi="Arial" w:cs="Arial"/>
          <w:color w:val="000000" w:themeColor="text1"/>
        </w:rPr>
      </w:r>
      <w:r w:rsidRPr="00E05EB7">
        <w:rPr>
          <w:rFonts w:ascii="Arial" w:hAnsi="Arial" w:cs="Arial"/>
          <w:color w:val="000000" w:themeColor="text1"/>
        </w:rPr>
        <w:fldChar w:fldCharType="separate"/>
      </w:r>
      <w:r w:rsidRPr="00E05EB7">
        <w:rPr>
          <w:rFonts w:ascii="Arial" w:hAnsi="Arial" w:cs="Arial"/>
          <w:noProof/>
          <w:color w:val="000000" w:themeColor="text1"/>
        </w:rPr>
        <w:t>[DATE]</w:t>
      </w:r>
      <w:r w:rsidRPr="00E05EB7">
        <w:rPr>
          <w:rFonts w:ascii="Arial" w:hAnsi="Arial" w:cs="Arial"/>
          <w:color w:val="000000" w:themeColor="text1"/>
        </w:rPr>
        <w:fldChar w:fldCharType="end"/>
      </w:r>
      <w:bookmarkEnd w:id="2"/>
    </w:p>
    <w:p w14:paraId="0EE12C42" w14:textId="77777777" w:rsidR="0058546A" w:rsidRPr="00E05EB7" w:rsidRDefault="0058546A" w:rsidP="0058546A">
      <w:pPr>
        <w:rPr>
          <w:rFonts w:ascii="Arial" w:hAnsi="Arial" w:cs="Arial"/>
          <w:color w:val="000000" w:themeColor="text1"/>
        </w:rPr>
      </w:pPr>
    </w:p>
    <w:p w14:paraId="6F6B8C55" w14:textId="77777777" w:rsidR="0058546A" w:rsidRPr="00E05EB7" w:rsidRDefault="0058546A" w:rsidP="0058546A">
      <w:pPr>
        <w:rPr>
          <w:rFonts w:ascii="Arial" w:hAnsi="Arial" w:cs="Arial"/>
          <w:color w:val="000000" w:themeColor="text1"/>
        </w:rPr>
      </w:pPr>
    </w:p>
    <w:p w14:paraId="5D60377B" w14:textId="60A74786" w:rsidR="00AF2903" w:rsidRPr="00E05EB7" w:rsidRDefault="0058546A" w:rsidP="00AF2903">
      <w:pPr>
        <w:rPr>
          <w:rFonts w:ascii="Arial" w:hAnsi="Arial" w:cs="Arial"/>
          <w:color w:val="000000" w:themeColor="text1"/>
        </w:rPr>
      </w:pPr>
      <w:r w:rsidRPr="00E05EB7">
        <w:rPr>
          <w:rFonts w:ascii="Arial" w:hAnsi="Arial" w:cs="Arial"/>
          <w:b/>
          <w:color w:val="000000" w:themeColor="text1"/>
        </w:rPr>
        <w:t xml:space="preserve">Re: Notice to Cease and Desist for </w:t>
      </w:r>
      <w:r w:rsidR="00AF2903"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SPECIFY ACTIVITY]"/>
            </w:textInput>
          </w:ffData>
        </w:fldChar>
      </w:r>
      <w:r w:rsidR="00AF2903">
        <w:rPr>
          <w:rFonts w:ascii="Arial" w:hAnsi="Arial" w:cs="Arial"/>
          <w:color w:val="000000" w:themeColor="text1"/>
        </w:rPr>
        <w:instrText xml:space="preserve"> FORMTEXT </w:instrText>
      </w:r>
      <w:r w:rsidR="00AF2903">
        <w:rPr>
          <w:rFonts w:ascii="Arial" w:hAnsi="Arial" w:cs="Arial"/>
          <w:color w:val="000000" w:themeColor="text1"/>
        </w:rPr>
      </w:r>
      <w:r w:rsidR="00AF2903">
        <w:rPr>
          <w:rFonts w:ascii="Arial" w:hAnsi="Arial" w:cs="Arial"/>
          <w:color w:val="000000" w:themeColor="text1"/>
        </w:rPr>
        <w:fldChar w:fldCharType="separate"/>
      </w:r>
      <w:r w:rsidR="00AF2903">
        <w:rPr>
          <w:rFonts w:ascii="Arial" w:hAnsi="Arial" w:cs="Arial"/>
          <w:noProof/>
          <w:color w:val="000000" w:themeColor="text1"/>
        </w:rPr>
        <w:t>[SPECIFY ACTIVITY]</w:t>
      </w:r>
      <w:r w:rsidR="00AF2903">
        <w:rPr>
          <w:rFonts w:ascii="Arial" w:hAnsi="Arial" w:cs="Arial"/>
          <w:color w:val="000000" w:themeColor="text1"/>
        </w:rPr>
        <w:fldChar w:fldCharType="end"/>
      </w:r>
    </w:p>
    <w:p w14:paraId="0BF3871A" w14:textId="4F3D41CC" w:rsidR="0058546A" w:rsidRPr="00E05EB7" w:rsidRDefault="0058546A" w:rsidP="0058546A">
      <w:pPr>
        <w:rPr>
          <w:rFonts w:ascii="Arial" w:hAnsi="Arial" w:cs="Arial"/>
          <w:b/>
          <w:color w:val="000000" w:themeColor="text1"/>
        </w:rPr>
      </w:pPr>
    </w:p>
    <w:p w14:paraId="1892AB6B" w14:textId="77777777" w:rsidR="0058546A" w:rsidRPr="00E05EB7" w:rsidRDefault="0058546A" w:rsidP="0058546A">
      <w:pPr>
        <w:rPr>
          <w:rFonts w:ascii="Arial" w:hAnsi="Arial" w:cs="Arial"/>
          <w:color w:val="000000" w:themeColor="text1"/>
        </w:rPr>
      </w:pPr>
    </w:p>
    <w:p w14:paraId="4DC6D979" w14:textId="77777777" w:rsidR="0058546A" w:rsidRPr="00E05EB7" w:rsidRDefault="0058546A" w:rsidP="0058546A">
      <w:pPr>
        <w:rPr>
          <w:rFonts w:ascii="Arial" w:hAnsi="Arial" w:cs="Arial"/>
          <w:color w:val="000000" w:themeColor="text1"/>
        </w:rPr>
      </w:pPr>
    </w:p>
    <w:p w14:paraId="6091DA3C" w14:textId="77777777" w:rsidR="0058546A" w:rsidRPr="00E05EB7" w:rsidRDefault="0058546A" w:rsidP="0058546A">
      <w:pPr>
        <w:rPr>
          <w:rFonts w:ascii="Arial" w:hAnsi="Arial" w:cs="Arial"/>
          <w:color w:val="000000" w:themeColor="text1"/>
        </w:rPr>
      </w:pPr>
      <w:r w:rsidRPr="00E05EB7">
        <w:rPr>
          <w:rFonts w:ascii="Arial" w:hAnsi="Arial" w:cs="Arial"/>
          <w:color w:val="000000" w:themeColor="text1"/>
        </w:rPr>
        <w:t xml:space="preserve">Dear </w:t>
      </w:r>
      <w:r w:rsidRPr="00E05EB7">
        <w:rPr>
          <w:rFonts w:ascii="Arial" w:hAnsi="Arial" w:cs="Arial"/>
          <w:color w:val="000000" w:themeColor="text1"/>
        </w:rPr>
        <w:fldChar w:fldCharType="begin">
          <w:ffData>
            <w:name w:val="Text4"/>
            <w:enabled/>
            <w:calcOnExit w:val="0"/>
            <w:textInput>
              <w:default w:val="[RECIPIENT NAME]"/>
            </w:textInput>
          </w:ffData>
        </w:fldChar>
      </w:r>
      <w:bookmarkStart w:id="3" w:name="Text4"/>
      <w:r w:rsidRPr="00E05EB7">
        <w:rPr>
          <w:rFonts w:ascii="Arial" w:hAnsi="Arial" w:cs="Arial"/>
          <w:color w:val="000000" w:themeColor="text1"/>
        </w:rPr>
        <w:instrText xml:space="preserve"> FORMTEXT </w:instrText>
      </w:r>
      <w:r w:rsidRPr="00E05EB7">
        <w:rPr>
          <w:rFonts w:ascii="Arial" w:hAnsi="Arial" w:cs="Arial"/>
          <w:color w:val="000000" w:themeColor="text1"/>
        </w:rPr>
      </w:r>
      <w:r w:rsidRPr="00E05EB7">
        <w:rPr>
          <w:rFonts w:ascii="Arial" w:hAnsi="Arial" w:cs="Arial"/>
          <w:color w:val="000000" w:themeColor="text1"/>
        </w:rPr>
        <w:fldChar w:fldCharType="separate"/>
      </w:r>
      <w:r w:rsidRPr="00E05EB7">
        <w:rPr>
          <w:rFonts w:ascii="Arial" w:hAnsi="Arial" w:cs="Arial"/>
          <w:noProof/>
          <w:color w:val="000000" w:themeColor="text1"/>
        </w:rPr>
        <w:t>[RECIPIENT NAME]</w:t>
      </w:r>
      <w:r w:rsidRPr="00E05EB7">
        <w:rPr>
          <w:rFonts w:ascii="Arial" w:hAnsi="Arial" w:cs="Arial"/>
          <w:color w:val="000000" w:themeColor="text1"/>
        </w:rPr>
        <w:fldChar w:fldCharType="end"/>
      </w:r>
      <w:bookmarkEnd w:id="3"/>
      <w:r w:rsidRPr="00E05EB7">
        <w:rPr>
          <w:rFonts w:ascii="Arial" w:hAnsi="Arial" w:cs="Arial"/>
          <w:color w:val="000000" w:themeColor="text1"/>
        </w:rPr>
        <w:t>,</w:t>
      </w:r>
    </w:p>
    <w:p w14:paraId="566E237C" w14:textId="77777777" w:rsidR="0058546A" w:rsidRPr="00E05EB7" w:rsidRDefault="0058546A" w:rsidP="0058546A">
      <w:pPr>
        <w:rPr>
          <w:rFonts w:ascii="Arial" w:hAnsi="Arial" w:cs="Arial"/>
          <w:color w:val="000000" w:themeColor="text1"/>
        </w:rPr>
      </w:pPr>
    </w:p>
    <w:p w14:paraId="5A543745" w14:textId="77777777" w:rsidR="0058546A" w:rsidRPr="00E05EB7" w:rsidRDefault="0058546A" w:rsidP="0058546A">
      <w:pPr>
        <w:pStyle w:val="NormalWeb"/>
        <w:spacing w:before="0" w:after="0"/>
        <w:rPr>
          <w:rFonts w:ascii="Arial" w:eastAsia="Calibri" w:hAnsi="Arial" w:cs="Arial"/>
          <w:b/>
          <w:color w:val="000000" w:themeColor="text1"/>
        </w:rPr>
      </w:pPr>
    </w:p>
    <w:p w14:paraId="6BD92921" w14:textId="58CD536A" w:rsidR="0058546A" w:rsidRPr="00E05EB7" w:rsidRDefault="0058546A" w:rsidP="0058546A">
      <w:pPr>
        <w:pStyle w:val="NormalWeb"/>
        <w:spacing w:before="0" w:after="0"/>
        <w:rPr>
          <w:rFonts w:ascii="Arial" w:hAnsi="Arial" w:cs="Arial"/>
          <w:color w:val="000000" w:themeColor="text1"/>
        </w:rPr>
      </w:pPr>
      <w:r w:rsidRPr="00E05EB7">
        <w:rPr>
          <w:rFonts w:ascii="Arial" w:hAnsi="Arial" w:cs="Arial"/>
          <w:color w:val="000000" w:themeColor="text1"/>
        </w:rPr>
        <w:t xml:space="preserve">This letter is served upon you due to </w:t>
      </w:r>
      <w:r w:rsidRPr="00E05EB7">
        <w:rPr>
          <w:rFonts w:ascii="Arial" w:hAnsi="Arial" w:cs="Arial"/>
          <w:color w:val="000000" w:themeColor="text1"/>
        </w:rPr>
        <w:fldChar w:fldCharType="begin">
          <w:ffData>
            <w:name w:val="Text5"/>
            <w:enabled/>
            <w:calcOnExit w:val="0"/>
            <w:textInput>
              <w:default w:val="[DESCRIBE ACTIVITY]"/>
            </w:textInput>
          </w:ffData>
        </w:fldChar>
      </w:r>
      <w:bookmarkStart w:id="4" w:name="Text5"/>
      <w:r w:rsidRPr="00E05EB7">
        <w:rPr>
          <w:rFonts w:ascii="Arial" w:hAnsi="Arial" w:cs="Arial"/>
          <w:color w:val="000000" w:themeColor="text1"/>
        </w:rPr>
        <w:instrText xml:space="preserve"> FORMTEXT </w:instrText>
      </w:r>
      <w:r w:rsidRPr="00E05EB7">
        <w:rPr>
          <w:rFonts w:ascii="Arial" w:hAnsi="Arial" w:cs="Arial"/>
          <w:color w:val="000000" w:themeColor="text1"/>
        </w:rPr>
      </w:r>
      <w:r w:rsidRPr="00E05EB7">
        <w:rPr>
          <w:rFonts w:ascii="Arial" w:hAnsi="Arial" w:cs="Arial"/>
          <w:color w:val="000000" w:themeColor="text1"/>
        </w:rPr>
        <w:fldChar w:fldCharType="separate"/>
      </w:r>
      <w:r w:rsidRPr="00E05EB7">
        <w:rPr>
          <w:rFonts w:ascii="Arial" w:hAnsi="Arial" w:cs="Arial"/>
          <w:noProof/>
          <w:color w:val="000000" w:themeColor="text1"/>
        </w:rPr>
        <w:t>[DESCRIBE ACTIVITY]</w:t>
      </w:r>
      <w:r w:rsidRPr="00E05EB7">
        <w:rPr>
          <w:rFonts w:ascii="Arial" w:hAnsi="Arial" w:cs="Arial"/>
          <w:color w:val="000000" w:themeColor="text1"/>
        </w:rPr>
        <w:fldChar w:fldCharType="end"/>
      </w:r>
      <w:bookmarkEnd w:id="4"/>
      <w:r w:rsidRPr="00E05EB7">
        <w:rPr>
          <w:rFonts w:ascii="Arial" w:hAnsi="Arial" w:cs="Arial"/>
          <w:color w:val="000000" w:themeColor="text1"/>
        </w:rPr>
        <w:t xml:space="preserve"> (“Activity”).</w:t>
      </w:r>
    </w:p>
    <w:p w14:paraId="31EB9F80" w14:textId="77777777" w:rsidR="0058546A" w:rsidRPr="00E05EB7" w:rsidRDefault="0058546A" w:rsidP="0058546A">
      <w:pPr>
        <w:pStyle w:val="NormalWeb"/>
        <w:spacing w:before="0" w:after="0"/>
        <w:rPr>
          <w:rFonts w:ascii="Arial" w:hAnsi="Arial" w:cs="Arial"/>
          <w:color w:val="000000" w:themeColor="text1"/>
        </w:rPr>
      </w:pPr>
    </w:p>
    <w:p w14:paraId="107236F0" w14:textId="6366B43E" w:rsidR="004D168B" w:rsidRPr="00E05EB7" w:rsidRDefault="004D168B" w:rsidP="0058546A">
      <w:pPr>
        <w:pStyle w:val="NormalWeb"/>
        <w:spacing w:before="0" w:after="0"/>
        <w:rPr>
          <w:rFonts w:ascii="Arial" w:eastAsiaTheme="minorHAnsi" w:hAnsi="Arial" w:cs="Arial"/>
          <w:color w:val="000000" w:themeColor="text1"/>
          <w14:ligatures w14:val="standardContextual"/>
        </w:rPr>
      </w:pPr>
      <w:r w:rsidRPr="003B28A0">
        <w:rPr>
          <w:rFonts w:ascii="Arial" w:eastAsiaTheme="minorHAnsi" w:hAnsi="Arial" w:cs="Arial"/>
          <w:b/>
          <w:bCs/>
          <w:color w:val="000000" w:themeColor="text1"/>
          <w:u w:val="single"/>
          <w14:ligatures w14:val="standardContextual"/>
        </w:rPr>
        <w:t>If you fail to cease and desist the Activity, without further notice to you, we shall take such legal action as we deem necessary to assert our rights.</w:t>
      </w:r>
      <w:r w:rsidRPr="00AF2903">
        <w:rPr>
          <w:rFonts w:ascii="Arial" w:eastAsiaTheme="minorHAnsi" w:hAnsi="Arial" w:cs="Arial"/>
          <w:color w:val="000000" w:themeColor="text1"/>
          <w14:ligatures w14:val="standardContextual"/>
        </w:rPr>
        <w:t xml:space="preserve"> </w:t>
      </w:r>
      <w:r w:rsidRPr="00E05EB7">
        <w:rPr>
          <w:rFonts w:ascii="Arial" w:eastAsiaTheme="minorHAnsi" w:hAnsi="Arial" w:cs="Arial"/>
          <w:color w:val="000000" w:themeColor="text1"/>
          <w14:ligatures w14:val="standardContextual"/>
        </w:rPr>
        <w:t>We expressly reserve all our equitable and legal rights and remedies, including the right to seek injunctive relief and recover monetary damages.</w:t>
      </w:r>
    </w:p>
    <w:p w14:paraId="7DDC9F72" w14:textId="77777777" w:rsidR="0058546A" w:rsidRPr="00E05EB7" w:rsidRDefault="0058546A" w:rsidP="0058546A">
      <w:pPr>
        <w:pStyle w:val="NormalWeb"/>
        <w:spacing w:before="0" w:after="0"/>
        <w:rPr>
          <w:rFonts w:ascii="Arial" w:hAnsi="Arial" w:cs="Arial"/>
          <w:color w:val="000000" w:themeColor="text1"/>
        </w:rPr>
      </w:pPr>
    </w:p>
    <w:p w14:paraId="426FA444" w14:textId="581E3C41" w:rsidR="0058546A" w:rsidRPr="00E05EB7" w:rsidRDefault="004D168B" w:rsidP="0058546A">
      <w:pPr>
        <w:pStyle w:val="NormalWeb"/>
        <w:spacing w:before="0" w:after="0"/>
        <w:rPr>
          <w:rFonts w:ascii="Arial" w:hAnsi="Arial" w:cs="Arial"/>
          <w:color w:val="000000" w:themeColor="text1"/>
        </w:rPr>
      </w:pPr>
      <w:r w:rsidRPr="00E05EB7">
        <w:rPr>
          <w:rFonts w:ascii="Arial" w:eastAsiaTheme="minorHAnsi" w:hAnsi="Arial" w:cs="Arial"/>
          <w:color w:val="000000" w:themeColor="text1"/>
          <w14:ligatures w14:val="standardContextual"/>
        </w:rPr>
        <w:t xml:space="preserve">We wish to receive your assurances that you have ceased the Activity, accompanied by proof, by </w:t>
      </w:r>
      <w:r w:rsidR="00AF2903" w:rsidRPr="00E05EB7">
        <w:rPr>
          <w:rFonts w:ascii="Arial" w:hAnsi="Arial" w:cs="Arial"/>
          <w:color w:val="000000" w:themeColor="text1"/>
        </w:rPr>
        <w:fldChar w:fldCharType="begin">
          <w:ffData>
            <w:name w:val="Text3"/>
            <w:enabled/>
            <w:calcOnExit w:val="0"/>
            <w:textInput>
              <w:default w:val="[DATE]"/>
            </w:textInput>
          </w:ffData>
        </w:fldChar>
      </w:r>
      <w:r w:rsidR="00AF2903" w:rsidRPr="00E05EB7">
        <w:rPr>
          <w:rFonts w:ascii="Arial" w:hAnsi="Arial" w:cs="Arial"/>
          <w:color w:val="000000" w:themeColor="text1"/>
        </w:rPr>
        <w:instrText xml:space="preserve"> FORMTEXT </w:instrText>
      </w:r>
      <w:r w:rsidR="00AF2903" w:rsidRPr="00E05EB7">
        <w:rPr>
          <w:rFonts w:ascii="Arial" w:hAnsi="Arial" w:cs="Arial"/>
          <w:color w:val="000000" w:themeColor="text1"/>
        </w:rPr>
      </w:r>
      <w:r w:rsidR="00AF2903" w:rsidRPr="00E05EB7">
        <w:rPr>
          <w:rFonts w:ascii="Arial" w:hAnsi="Arial" w:cs="Arial"/>
          <w:color w:val="000000" w:themeColor="text1"/>
        </w:rPr>
        <w:fldChar w:fldCharType="separate"/>
      </w:r>
      <w:r w:rsidR="00AF2903" w:rsidRPr="00E05EB7">
        <w:rPr>
          <w:rFonts w:ascii="Arial" w:hAnsi="Arial" w:cs="Arial"/>
          <w:noProof/>
          <w:color w:val="000000" w:themeColor="text1"/>
        </w:rPr>
        <w:t>[DATE]</w:t>
      </w:r>
      <w:r w:rsidR="00AF2903" w:rsidRPr="00E05EB7">
        <w:rPr>
          <w:rFonts w:ascii="Arial" w:hAnsi="Arial" w:cs="Arial"/>
          <w:color w:val="000000" w:themeColor="text1"/>
        </w:rPr>
        <w:fldChar w:fldCharType="end"/>
      </w:r>
      <w:r w:rsidR="00AF2903">
        <w:rPr>
          <w:rFonts w:ascii="Arial" w:hAnsi="Arial" w:cs="Arial"/>
          <w:color w:val="000000" w:themeColor="text1"/>
        </w:rPr>
        <w:t>.</w:t>
      </w:r>
    </w:p>
    <w:p w14:paraId="4FFD8AD6" w14:textId="77777777" w:rsidR="0058546A" w:rsidRDefault="0058546A" w:rsidP="0058546A">
      <w:pPr>
        <w:pStyle w:val="NormalWeb"/>
        <w:spacing w:before="0" w:after="0"/>
        <w:rPr>
          <w:rFonts w:ascii="Arial" w:hAnsi="Arial" w:cs="Arial"/>
          <w:color w:val="323232"/>
        </w:rPr>
      </w:pPr>
    </w:p>
    <w:p w14:paraId="1241F0C4" w14:textId="77777777" w:rsidR="00AF2903" w:rsidRDefault="00AF2903" w:rsidP="0058546A">
      <w:pPr>
        <w:pStyle w:val="NormalWeb"/>
        <w:spacing w:before="0" w:after="0"/>
        <w:rPr>
          <w:rFonts w:ascii="Arial" w:hAnsi="Arial" w:cs="Arial"/>
          <w:color w:val="323232"/>
        </w:rPr>
      </w:pPr>
    </w:p>
    <w:p w14:paraId="4CC40E2E" w14:textId="77777777" w:rsidR="0058546A" w:rsidRDefault="0058546A" w:rsidP="0058546A">
      <w:pPr>
        <w:pStyle w:val="NormalWeb"/>
        <w:spacing w:before="0" w:after="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Sincerely,</w:t>
      </w:r>
    </w:p>
    <w:p w14:paraId="1860DDC5" w14:textId="77777777" w:rsidR="0058546A" w:rsidRDefault="0058546A" w:rsidP="0058546A">
      <w:pPr>
        <w:pStyle w:val="NormalWeb"/>
        <w:spacing w:before="0" w:after="0"/>
        <w:rPr>
          <w:rFonts w:ascii="Arial" w:hAnsi="Arial" w:cs="Arial"/>
          <w:color w:val="323232"/>
        </w:rPr>
      </w:pPr>
    </w:p>
    <w:p w14:paraId="572886FC" w14:textId="77777777" w:rsidR="0058546A" w:rsidRDefault="0058546A" w:rsidP="0058546A">
      <w:pPr>
        <w:pStyle w:val="NormalWeb"/>
        <w:spacing w:before="0" w:after="0"/>
        <w:rPr>
          <w:rFonts w:ascii="Arial" w:hAnsi="Arial" w:cs="Arial"/>
          <w:color w:val="323232"/>
        </w:rPr>
      </w:pPr>
    </w:p>
    <w:p w14:paraId="48CF6922" w14:textId="77777777" w:rsidR="0058546A" w:rsidRDefault="0058546A" w:rsidP="0058546A">
      <w:hyperlink r:id="rId7" w:history="1">
        <w:r w:rsidRPr="00FB6172">
          <w:rPr>
            <w:rStyle w:val="Hyperlink"/>
            <w:rFonts w:ascii="Arial" w:hAnsi="Arial" w:cs="Arial"/>
          </w:rPr>
          <w:t>____________________</w:t>
        </w:r>
      </w:hyperlink>
    </w:p>
    <w:p w14:paraId="6E9D190D" w14:textId="77777777" w:rsidR="00AF2903" w:rsidRDefault="00AF2903" w:rsidP="00AF2903">
      <w:pPr>
        <w:rPr>
          <w:rFonts w:ascii="Arial" w:hAnsi="Arial" w:cs="Arial"/>
          <w:color w:val="000000" w:themeColor="text1"/>
        </w:rPr>
      </w:pPr>
    </w:p>
    <w:p w14:paraId="643F83D3" w14:textId="1CF4BCAC" w:rsidR="00AF2903" w:rsidRPr="00E05EB7" w:rsidRDefault="00DA0CAD" w:rsidP="00AF2903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NAME OF SIGNING PARTY (AND TITLE, IF APPLICABLE)]"/>
            </w:textInput>
          </w:ffData>
        </w:fldChar>
      </w:r>
      <w:r>
        <w:rPr>
          <w:rFonts w:ascii="Arial" w:hAnsi="Arial" w:cs="Arial"/>
          <w:color w:val="000000" w:themeColor="text1"/>
        </w:rPr>
        <w:instrText xml:space="preserve"> FORMTEXT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  <w:r>
        <w:rPr>
          <w:rFonts w:ascii="Arial" w:hAnsi="Arial" w:cs="Arial"/>
          <w:noProof/>
          <w:color w:val="000000" w:themeColor="text1"/>
        </w:rPr>
        <w:t>[NAME OF SIGNING PARTY (AND TITLE, IF APPLICABLE)]</w:t>
      </w:r>
      <w:r>
        <w:rPr>
          <w:rFonts w:ascii="Arial" w:hAnsi="Arial" w:cs="Arial"/>
          <w:color w:val="000000" w:themeColor="text1"/>
        </w:rPr>
        <w:fldChar w:fldCharType="end"/>
      </w:r>
    </w:p>
    <w:p w14:paraId="6B3B1EEB" w14:textId="14142797" w:rsidR="005D2D6B" w:rsidRPr="000242FF" w:rsidRDefault="005D2D6B" w:rsidP="00AF2903">
      <w:pPr>
        <w:spacing w:before="80"/>
        <w:rPr>
          <w:rFonts w:ascii="Arial" w:hAnsi="Arial" w:cs="Arial"/>
          <w:bCs/>
        </w:rPr>
      </w:pPr>
    </w:p>
    <w:sectPr w:rsidR="005D2D6B" w:rsidRPr="000242FF" w:rsidSect="0088074E">
      <w:footerReference w:type="default" r:id="rId8"/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D4279" w14:textId="77777777" w:rsidR="00EA7BC5" w:rsidRDefault="00EA7BC5" w:rsidP="00C07247">
      <w:r>
        <w:separator/>
      </w:r>
    </w:p>
  </w:endnote>
  <w:endnote w:type="continuationSeparator" w:id="0">
    <w:p w14:paraId="00492699" w14:textId="77777777" w:rsidR="00EA7BC5" w:rsidRDefault="00EA7BC5" w:rsidP="00C0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A11E3" w14:textId="77777777" w:rsidR="00C07247" w:rsidRPr="00D63933" w:rsidRDefault="00C07247" w:rsidP="00C07247">
    <w:pPr>
      <w:pStyle w:val="Footer"/>
      <w:framePr w:w="1941" w:wrap="none" w:vAnchor="text" w:hAnchor="page" w:x="8702" w:y="194"/>
      <w:jc w:val="right"/>
      <w:rPr>
        <w:rStyle w:val="PageNumber"/>
        <w:rFonts w:ascii="Arial" w:hAnsi="Arial" w:cs="Arial"/>
        <w:sz w:val="20"/>
        <w:szCs w:val="20"/>
      </w:rPr>
    </w:pPr>
    <w:r w:rsidRPr="00D63933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Content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65C5B4FC" w14:textId="77777777" w:rsidR="00AF2903" w:rsidRDefault="00AF2903" w:rsidP="00AF2903">
    <w:pPr>
      <w:pStyle w:val="Footer"/>
      <w:rPr>
        <w:rFonts w:ascii="Arial" w:hAnsi="Arial" w:cs="Arial"/>
        <w:sz w:val="20"/>
        <w:szCs w:val="20"/>
      </w:rPr>
    </w:pPr>
    <w:r w:rsidRPr="000D1F3E">
      <w:rPr>
        <w:rFonts w:ascii="Arial" w:hAnsi="Arial" w:cs="Arial"/>
        <w:noProof/>
        <w:color w:val="000000" w:themeColor="text1"/>
        <w:lang w:eastAsia="zh-CN"/>
      </w:rPr>
      <w:drawing>
        <wp:anchor distT="0" distB="0" distL="114300" distR="114300" simplePos="0" relativeHeight="251659264" behindDoc="0" locked="0" layoutInCell="1" allowOverlap="1" wp14:anchorId="2B6C334F" wp14:editId="70F927F3">
          <wp:simplePos x="0" y="0"/>
          <wp:positionH relativeFrom="column">
            <wp:posOffset>0</wp:posOffset>
          </wp:positionH>
          <wp:positionV relativeFrom="paragraph">
            <wp:posOffset>61757</wp:posOffset>
          </wp:positionV>
          <wp:extent cx="642620" cy="307340"/>
          <wp:effectExtent l="0" t="0" r="0" b="0"/>
          <wp:wrapNone/>
          <wp:docPr id="22158405" name="Picture 22158405" descr="A picture containing text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2620" cy="307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BD0B6D" w14:textId="77777777" w:rsidR="00AF2903" w:rsidRPr="00481120" w:rsidRDefault="00AF2903" w:rsidP="00AF2903">
    <w:pPr>
      <w:pStyle w:val="Footer"/>
      <w:rPr>
        <w:rFonts w:ascii="Arial" w:hAnsi="Arial" w:cs="Arial"/>
        <w:sz w:val="20"/>
        <w:szCs w:val="20"/>
      </w:rPr>
    </w:pPr>
  </w:p>
  <w:p w14:paraId="7AE3C7A3" w14:textId="01E3E244" w:rsidR="00C07247" w:rsidRDefault="00C07247" w:rsidP="00C0724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EC18D" w14:textId="77777777" w:rsidR="00EA7BC5" w:rsidRDefault="00EA7BC5" w:rsidP="00C07247">
      <w:r>
        <w:separator/>
      </w:r>
    </w:p>
  </w:footnote>
  <w:footnote w:type="continuationSeparator" w:id="0">
    <w:p w14:paraId="5CC13F26" w14:textId="77777777" w:rsidR="00EA7BC5" w:rsidRDefault="00EA7BC5" w:rsidP="00C07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475705"/>
    <w:multiLevelType w:val="hybridMultilevel"/>
    <w:tmpl w:val="A6302C08"/>
    <w:lvl w:ilvl="0" w:tplc="99EA1F5E">
      <w:start w:val="1"/>
      <w:numFmt w:val="lowerLetter"/>
      <w:lvlText w:val="%1.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CE48C1"/>
    <w:multiLevelType w:val="hybridMultilevel"/>
    <w:tmpl w:val="12DE1160"/>
    <w:lvl w:ilvl="0" w:tplc="CE4A6D3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3D677D"/>
    <w:multiLevelType w:val="hybridMultilevel"/>
    <w:tmpl w:val="8A74FEB6"/>
    <w:lvl w:ilvl="0" w:tplc="6D84B9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419870">
    <w:abstractNumId w:val="2"/>
  </w:num>
  <w:num w:numId="2" w16cid:durableId="719549261">
    <w:abstractNumId w:val="0"/>
  </w:num>
  <w:num w:numId="3" w16cid:durableId="1289236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08"/>
    <w:rsid w:val="000242FF"/>
    <w:rsid w:val="0006784A"/>
    <w:rsid w:val="000A3C11"/>
    <w:rsid w:val="000C2509"/>
    <w:rsid w:val="000E4D8A"/>
    <w:rsid w:val="001108B6"/>
    <w:rsid w:val="00162333"/>
    <w:rsid w:val="001B41FE"/>
    <w:rsid w:val="001C4D8E"/>
    <w:rsid w:val="002118B3"/>
    <w:rsid w:val="00213D9A"/>
    <w:rsid w:val="00221C26"/>
    <w:rsid w:val="002254AE"/>
    <w:rsid w:val="00225700"/>
    <w:rsid w:val="00263B34"/>
    <w:rsid w:val="00265814"/>
    <w:rsid w:val="00293490"/>
    <w:rsid w:val="002A26E8"/>
    <w:rsid w:val="002B05FD"/>
    <w:rsid w:val="002B2E27"/>
    <w:rsid w:val="002E288B"/>
    <w:rsid w:val="003136D3"/>
    <w:rsid w:val="00316D1E"/>
    <w:rsid w:val="00317D48"/>
    <w:rsid w:val="003405B4"/>
    <w:rsid w:val="003509BF"/>
    <w:rsid w:val="00373B4D"/>
    <w:rsid w:val="00382B93"/>
    <w:rsid w:val="0038702C"/>
    <w:rsid w:val="003B28A0"/>
    <w:rsid w:val="003D0D66"/>
    <w:rsid w:val="003E4887"/>
    <w:rsid w:val="003F247E"/>
    <w:rsid w:val="0046035A"/>
    <w:rsid w:val="0046394F"/>
    <w:rsid w:val="00481200"/>
    <w:rsid w:val="00481E65"/>
    <w:rsid w:val="0049754C"/>
    <w:rsid w:val="004D168B"/>
    <w:rsid w:val="004E0463"/>
    <w:rsid w:val="004F1DCB"/>
    <w:rsid w:val="00522233"/>
    <w:rsid w:val="005657EA"/>
    <w:rsid w:val="005775DF"/>
    <w:rsid w:val="00584B65"/>
    <w:rsid w:val="0058546A"/>
    <w:rsid w:val="005A1C59"/>
    <w:rsid w:val="005C1A62"/>
    <w:rsid w:val="005D2D6B"/>
    <w:rsid w:val="005D73DB"/>
    <w:rsid w:val="00600F0F"/>
    <w:rsid w:val="00636C9F"/>
    <w:rsid w:val="0065119D"/>
    <w:rsid w:val="006542F8"/>
    <w:rsid w:val="00663ED1"/>
    <w:rsid w:val="006674CA"/>
    <w:rsid w:val="00671526"/>
    <w:rsid w:val="00677C24"/>
    <w:rsid w:val="006805DA"/>
    <w:rsid w:val="006A2B4B"/>
    <w:rsid w:val="006D7F7A"/>
    <w:rsid w:val="007403D2"/>
    <w:rsid w:val="007810AD"/>
    <w:rsid w:val="0079076E"/>
    <w:rsid w:val="00794933"/>
    <w:rsid w:val="007A15DA"/>
    <w:rsid w:val="007A3473"/>
    <w:rsid w:val="007A7DD8"/>
    <w:rsid w:val="007F679A"/>
    <w:rsid w:val="008010B5"/>
    <w:rsid w:val="0080662D"/>
    <w:rsid w:val="00823248"/>
    <w:rsid w:val="0087591A"/>
    <w:rsid w:val="0088074E"/>
    <w:rsid w:val="0089414F"/>
    <w:rsid w:val="00896347"/>
    <w:rsid w:val="008970D8"/>
    <w:rsid w:val="008B7F70"/>
    <w:rsid w:val="00925CDC"/>
    <w:rsid w:val="00955155"/>
    <w:rsid w:val="009B3444"/>
    <w:rsid w:val="009E4103"/>
    <w:rsid w:val="009F1CD2"/>
    <w:rsid w:val="00A26FA9"/>
    <w:rsid w:val="00A338F1"/>
    <w:rsid w:val="00A40398"/>
    <w:rsid w:val="00A448C2"/>
    <w:rsid w:val="00A81D15"/>
    <w:rsid w:val="00AF2903"/>
    <w:rsid w:val="00B2022A"/>
    <w:rsid w:val="00B21909"/>
    <w:rsid w:val="00B318D4"/>
    <w:rsid w:val="00B373B8"/>
    <w:rsid w:val="00B72060"/>
    <w:rsid w:val="00B8338F"/>
    <w:rsid w:val="00BA1233"/>
    <w:rsid w:val="00BC1FD3"/>
    <w:rsid w:val="00C07247"/>
    <w:rsid w:val="00C34B73"/>
    <w:rsid w:val="00C525DC"/>
    <w:rsid w:val="00C549FF"/>
    <w:rsid w:val="00C855FC"/>
    <w:rsid w:val="00C910E4"/>
    <w:rsid w:val="00CB03E1"/>
    <w:rsid w:val="00CE493F"/>
    <w:rsid w:val="00CE6008"/>
    <w:rsid w:val="00CF46F7"/>
    <w:rsid w:val="00D2318D"/>
    <w:rsid w:val="00D318E0"/>
    <w:rsid w:val="00D32A49"/>
    <w:rsid w:val="00D451F8"/>
    <w:rsid w:val="00D65DE5"/>
    <w:rsid w:val="00D81855"/>
    <w:rsid w:val="00D93D3E"/>
    <w:rsid w:val="00DA0B3C"/>
    <w:rsid w:val="00DA0CAD"/>
    <w:rsid w:val="00DA594D"/>
    <w:rsid w:val="00DA6B08"/>
    <w:rsid w:val="00DB3181"/>
    <w:rsid w:val="00DC23E7"/>
    <w:rsid w:val="00DF0CC7"/>
    <w:rsid w:val="00DF1FE2"/>
    <w:rsid w:val="00DF7D58"/>
    <w:rsid w:val="00E05EB7"/>
    <w:rsid w:val="00E230EC"/>
    <w:rsid w:val="00E35B9B"/>
    <w:rsid w:val="00E37926"/>
    <w:rsid w:val="00E51B04"/>
    <w:rsid w:val="00E57AFF"/>
    <w:rsid w:val="00E608B4"/>
    <w:rsid w:val="00E87229"/>
    <w:rsid w:val="00EA7BC5"/>
    <w:rsid w:val="00EB1F59"/>
    <w:rsid w:val="00EB5828"/>
    <w:rsid w:val="00EB651D"/>
    <w:rsid w:val="00EC4511"/>
    <w:rsid w:val="00EE303C"/>
    <w:rsid w:val="00F14B22"/>
    <w:rsid w:val="00F4226D"/>
    <w:rsid w:val="00FB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21796"/>
  <w15:chartTrackingRefBased/>
  <w15:docId w15:val="{B9FECBB9-04A7-A545-A4A1-1DBF94A8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8546A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B08"/>
    <w:pPr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0242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42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7247"/>
    <w:pPr>
      <w:tabs>
        <w:tab w:val="center" w:pos="4680"/>
        <w:tab w:val="right" w:pos="9360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C07247"/>
  </w:style>
  <w:style w:type="paragraph" w:styleId="Footer">
    <w:name w:val="footer"/>
    <w:basedOn w:val="Normal"/>
    <w:link w:val="FooterChar"/>
    <w:uiPriority w:val="99"/>
    <w:unhideWhenUsed/>
    <w:rsid w:val="00C07247"/>
    <w:pPr>
      <w:tabs>
        <w:tab w:val="center" w:pos="4680"/>
        <w:tab w:val="right" w:pos="9360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C07247"/>
  </w:style>
  <w:style w:type="character" w:styleId="PageNumber">
    <w:name w:val="page number"/>
    <w:basedOn w:val="DefaultParagraphFont"/>
    <w:uiPriority w:val="99"/>
    <w:semiHidden/>
    <w:unhideWhenUsed/>
    <w:rsid w:val="00C07247"/>
  </w:style>
  <w:style w:type="paragraph" w:styleId="NormalWeb">
    <w:name w:val="Normal (Web)"/>
    <w:basedOn w:val="Normal"/>
    <w:rsid w:val="0058546A"/>
    <w:pPr>
      <w:spacing w:before="100"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5854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54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546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4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46A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58546A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Cease-and-Desist-Letter.docx</Template>
  <TotalTime>2</TotalTime>
  <Pages>1</Pages>
  <Words>137</Words>
  <Characters>732</Characters>
  <Application>Microsoft Office Word</Application>
  <DocSecurity>0</DocSecurity>
  <Lines>45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Cease and Desist Letter Template</vt:lpstr>
    </vt:vector>
  </TitlesOfParts>
  <Manager/>
  <Company/>
  <LinksUpToDate>false</LinksUpToDate>
  <CharactersWithSpaces>850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Cease and Desist Letter </dc:title>
  <dc:subject/>
  <dc:creator>eSign</dc:creator>
  <cp:keywords/>
  <dc:description/>
  <cp:lastModifiedBy>Clay Upex</cp:lastModifiedBy>
  <cp:revision>3</cp:revision>
  <dcterms:created xsi:type="dcterms:W3CDTF">2025-01-30T22:47:00Z</dcterms:created>
  <dcterms:modified xsi:type="dcterms:W3CDTF">2025-01-30T22:48:00Z</dcterms:modified>
  <cp:category/>
</cp:coreProperties>
</file>